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36" w:rsidRPr="00DE2E69" w:rsidRDefault="001B3C36" w:rsidP="00DE2E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>МИНИСТЕРСТВО  ОБРАЗОВАНИЯ И НАУКИ РЕСПУБЛИКИ  БАШКОРТОСТАН</w:t>
      </w:r>
    </w:p>
    <w:p w:rsidR="001B3C36" w:rsidRPr="00DE2E69" w:rsidRDefault="001B3C36" w:rsidP="00DE2E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>ГБУ ДО Республиканский детский образовательный технопарк</w:t>
      </w:r>
    </w:p>
    <w:p w:rsidR="001B3C36" w:rsidRPr="00DE2E69" w:rsidRDefault="001B3C36" w:rsidP="00DE2E69">
      <w:pPr>
        <w:tabs>
          <w:tab w:val="left" w:pos="5490"/>
          <w:tab w:val="right" w:pos="9779"/>
        </w:tabs>
        <w:spacing w:after="0" w:line="240" w:lineRule="auto"/>
        <w:ind w:hanging="36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ФГБОУ ВО Башкирский государственный педагогический университет</w:t>
      </w:r>
    </w:p>
    <w:p w:rsidR="001B3C36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Институт физики, математики, цифровых и нанотехнологий</w:t>
      </w: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bCs/>
          <w:sz w:val="24"/>
          <w:szCs w:val="24"/>
        </w:rPr>
        <w:t>«И</w:t>
      </w:r>
      <w:r w:rsidRPr="00DE2E69">
        <w:rPr>
          <w:rFonts w:ascii="Times New Roman" w:hAnsi="Times New Roman" w:cs="Times New Roman"/>
          <w:b/>
          <w:bCs/>
          <w:sz w:val="24"/>
          <w:szCs w:val="24"/>
        </w:rPr>
        <w:t>нформационны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 и технологи</w:t>
      </w:r>
      <w:r>
        <w:rPr>
          <w:rFonts w:ascii="Times New Roman" w:hAnsi="Times New Roman" w:cs="Times New Roman"/>
          <w:b/>
          <w:bCs/>
          <w:sz w:val="24"/>
          <w:szCs w:val="24"/>
        </w:rPr>
        <w:t>и»</w:t>
      </w: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>ХХ</w:t>
      </w:r>
      <w:r w:rsidRPr="00DE2E69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Республиканская техническая олимпиада «Шаг в будущее» </w:t>
      </w: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 xml:space="preserve">Заочный этап </w:t>
      </w: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C36" w:rsidRPr="00DE2E69" w:rsidRDefault="001B3C36" w:rsidP="00DE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69">
        <w:rPr>
          <w:rFonts w:ascii="Times New Roman" w:hAnsi="Times New Roman" w:cs="Times New Roman"/>
          <w:b/>
          <w:bCs/>
          <w:sz w:val="24"/>
          <w:szCs w:val="24"/>
        </w:rPr>
        <w:t>Задание по направлению « Программирование»</w:t>
      </w:r>
    </w:p>
    <w:p w:rsidR="001B3C36" w:rsidRPr="00DE2E69" w:rsidRDefault="001B3C36" w:rsidP="00330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C36" w:rsidRPr="003301AA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1.5pt;height:71.25pt;visibility:visible">
            <v:imagedata r:id="rId4" o:title=""/>
          </v:shape>
        </w:pict>
      </w:r>
    </w:p>
    <w:p w:rsidR="001B3C36" w:rsidRPr="003301AA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" o:spid="_x0000_i1026" type="#_x0000_t75" style="width:249pt;height:117pt;visibility:visible">
            <v:imagedata r:id="rId5" o:title=""/>
          </v:shape>
        </w:pict>
      </w:r>
    </w:p>
    <w:p w:rsidR="001B3C36" w:rsidRPr="00BA5981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</w:p>
    <w:p w:rsidR="001B3C36" w:rsidRDefault="001B3C36" w:rsidP="00F402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1" o:spid="_x0000_i1027" type="#_x0000_t75" style="width:409.5pt;height:213pt;visibility:visible">
            <v:imagedata r:id="rId6" o:title=""/>
          </v:shape>
        </w:pict>
      </w:r>
    </w:p>
    <w:p w:rsidR="001B3C36" w:rsidRDefault="001B3C36" w:rsidP="00330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C36" w:rsidRDefault="001B3C36">
      <w:pPr>
        <w:rPr>
          <w:rFonts w:ascii="Times New Roman" w:hAnsi="Times New Roman" w:cs="Times New Roman"/>
          <w:sz w:val="28"/>
          <w:szCs w:val="28"/>
        </w:rPr>
      </w:pPr>
    </w:p>
    <w:p w:rsidR="001B3C36" w:rsidRPr="00F40292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4.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2" o:spid="_x0000_i1028" type="#_x0000_t75" style="width:403.5pt;height:136.5pt;visibility:visible">
            <v:imagedata r:id="rId7" o:title=""/>
          </v:shape>
        </w:pict>
      </w:r>
    </w:p>
    <w:p w:rsidR="001B3C36" w:rsidRPr="00DE2E69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C36" w:rsidRPr="000F5569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5.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3" o:spid="_x0000_i1029" type="#_x0000_t75" style="width:411.75pt;height:3in;visibility:visible">
            <v:imagedata r:id="rId8" o:title=""/>
          </v:shape>
        </w:pict>
      </w:r>
    </w:p>
    <w:p w:rsidR="001B3C36" w:rsidRPr="00695616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6.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4" o:spid="_x0000_i1030" type="#_x0000_t75" style="width:408pt;height:123.75pt;visibility:visible">
            <v:imagedata r:id="rId9" o:title=""/>
          </v:shape>
        </w:pic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C36" w:rsidRPr="00B47A06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7.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8" o:spid="_x0000_i1031" type="#_x0000_t75" style="width:414.75pt;height:80.25pt;visibility:visible">
            <v:imagedata r:id="rId10" o:title=""/>
          </v:shape>
        </w:pict>
      </w:r>
    </w:p>
    <w:p w:rsidR="001B3C36" w:rsidRPr="00B47A06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8.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1" o:spid="_x0000_i1032" type="#_x0000_t75" style="width:387.75pt;height:66pt;visibility:visible">
            <v:imagedata r:id="rId11" o:title=""/>
          </v:shape>
        </w:pict>
      </w:r>
    </w:p>
    <w:p w:rsidR="001B3C36" w:rsidRPr="00762C16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9.</w:t>
      </w:r>
    </w:p>
    <w:p w:rsidR="001B3C36" w:rsidRDefault="001B3C36" w:rsidP="00DE2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4" o:spid="_x0000_i1033" type="#_x0000_t75" style="width:403.5pt;height:81.75pt;visibility:visible">
            <v:imagedata r:id="rId12" o:title=""/>
          </v:shape>
        </w:pict>
      </w:r>
    </w:p>
    <w:p w:rsidR="001B3C36" w:rsidRPr="00762C16" w:rsidRDefault="001B3C36" w:rsidP="0033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10.</w:t>
      </w:r>
    </w:p>
    <w:p w:rsidR="001B3C36" w:rsidRDefault="001B3C36" w:rsidP="00762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5" o:spid="_x0000_i1034" type="#_x0000_t75" style="width:410.25pt;height:129.75pt;visibility:visible">
            <v:imagedata r:id="rId13" o:title=""/>
          </v:shape>
        </w:pict>
      </w:r>
    </w:p>
    <w:p w:rsidR="001B3C36" w:rsidRDefault="001B3C36" w:rsidP="00330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C36" w:rsidRPr="003301AA" w:rsidRDefault="001B3C36" w:rsidP="00330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3C36" w:rsidRPr="003301AA" w:rsidSect="001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1AA"/>
    <w:rsid w:val="000011AF"/>
    <w:rsid w:val="0000309E"/>
    <w:rsid w:val="00006123"/>
    <w:rsid w:val="000173E8"/>
    <w:rsid w:val="00017BB6"/>
    <w:rsid w:val="00020938"/>
    <w:rsid w:val="00036697"/>
    <w:rsid w:val="00042D6D"/>
    <w:rsid w:val="00045B15"/>
    <w:rsid w:val="000468BA"/>
    <w:rsid w:val="00057691"/>
    <w:rsid w:val="00062E2F"/>
    <w:rsid w:val="00065BF1"/>
    <w:rsid w:val="000668C9"/>
    <w:rsid w:val="00083BDD"/>
    <w:rsid w:val="00085858"/>
    <w:rsid w:val="00090BF5"/>
    <w:rsid w:val="00091BED"/>
    <w:rsid w:val="000935A4"/>
    <w:rsid w:val="00094282"/>
    <w:rsid w:val="00094647"/>
    <w:rsid w:val="000A319D"/>
    <w:rsid w:val="000A357A"/>
    <w:rsid w:val="000B3A92"/>
    <w:rsid w:val="000C13E6"/>
    <w:rsid w:val="000D4408"/>
    <w:rsid w:val="000E2A56"/>
    <w:rsid w:val="000E6BCF"/>
    <w:rsid w:val="000F5569"/>
    <w:rsid w:val="000F7F05"/>
    <w:rsid w:val="00104AC2"/>
    <w:rsid w:val="00112E1D"/>
    <w:rsid w:val="0011653D"/>
    <w:rsid w:val="00121482"/>
    <w:rsid w:val="00126BA5"/>
    <w:rsid w:val="0013105B"/>
    <w:rsid w:val="00133AC3"/>
    <w:rsid w:val="00133CB5"/>
    <w:rsid w:val="00137F04"/>
    <w:rsid w:val="00142D5E"/>
    <w:rsid w:val="00142E27"/>
    <w:rsid w:val="00145713"/>
    <w:rsid w:val="00147DE9"/>
    <w:rsid w:val="00162E28"/>
    <w:rsid w:val="00163466"/>
    <w:rsid w:val="001712DD"/>
    <w:rsid w:val="0017777B"/>
    <w:rsid w:val="001857B4"/>
    <w:rsid w:val="0019026E"/>
    <w:rsid w:val="00194782"/>
    <w:rsid w:val="001A3361"/>
    <w:rsid w:val="001B1B21"/>
    <w:rsid w:val="001B28CF"/>
    <w:rsid w:val="001B3C36"/>
    <w:rsid w:val="001C1D6A"/>
    <w:rsid w:val="001C7C2B"/>
    <w:rsid w:val="001D07FB"/>
    <w:rsid w:val="001D23AA"/>
    <w:rsid w:val="001D6FB5"/>
    <w:rsid w:val="001D730D"/>
    <w:rsid w:val="001E015B"/>
    <w:rsid w:val="001E15ED"/>
    <w:rsid w:val="00200824"/>
    <w:rsid w:val="00201D83"/>
    <w:rsid w:val="00211772"/>
    <w:rsid w:val="00211EED"/>
    <w:rsid w:val="00217753"/>
    <w:rsid w:val="002235FB"/>
    <w:rsid w:val="002257F1"/>
    <w:rsid w:val="00236E97"/>
    <w:rsid w:val="00252432"/>
    <w:rsid w:val="0026340F"/>
    <w:rsid w:val="00271018"/>
    <w:rsid w:val="002774C4"/>
    <w:rsid w:val="00292246"/>
    <w:rsid w:val="002960F7"/>
    <w:rsid w:val="002A07D7"/>
    <w:rsid w:val="002B21C4"/>
    <w:rsid w:val="002C37D9"/>
    <w:rsid w:val="002C5680"/>
    <w:rsid w:val="002D2EC2"/>
    <w:rsid w:val="002E2FAC"/>
    <w:rsid w:val="002E5009"/>
    <w:rsid w:val="002E61EC"/>
    <w:rsid w:val="002E702E"/>
    <w:rsid w:val="002F49E6"/>
    <w:rsid w:val="002F5F6B"/>
    <w:rsid w:val="003014C6"/>
    <w:rsid w:val="003044A9"/>
    <w:rsid w:val="00304DAF"/>
    <w:rsid w:val="00321293"/>
    <w:rsid w:val="00321920"/>
    <w:rsid w:val="00321FA7"/>
    <w:rsid w:val="003248BC"/>
    <w:rsid w:val="003301AA"/>
    <w:rsid w:val="0033270D"/>
    <w:rsid w:val="0035185F"/>
    <w:rsid w:val="00355EF7"/>
    <w:rsid w:val="003564D8"/>
    <w:rsid w:val="00363139"/>
    <w:rsid w:val="00373A64"/>
    <w:rsid w:val="00380C05"/>
    <w:rsid w:val="00381359"/>
    <w:rsid w:val="003839C9"/>
    <w:rsid w:val="00383FDE"/>
    <w:rsid w:val="00384EA3"/>
    <w:rsid w:val="003A4EE0"/>
    <w:rsid w:val="003A589E"/>
    <w:rsid w:val="003A6820"/>
    <w:rsid w:val="003B6289"/>
    <w:rsid w:val="003B789B"/>
    <w:rsid w:val="003C11C2"/>
    <w:rsid w:val="003C2B33"/>
    <w:rsid w:val="003C46EB"/>
    <w:rsid w:val="003D4103"/>
    <w:rsid w:val="003D5DDA"/>
    <w:rsid w:val="003D6240"/>
    <w:rsid w:val="003D6842"/>
    <w:rsid w:val="003E599E"/>
    <w:rsid w:val="003E5D78"/>
    <w:rsid w:val="00401D24"/>
    <w:rsid w:val="00416B0D"/>
    <w:rsid w:val="00420CDB"/>
    <w:rsid w:val="004260BE"/>
    <w:rsid w:val="00426915"/>
    <w:rsid w:val="0043173A"/>
    <w:rsid w:val="00440E00"/>
    <w:rsid w:val="00445091"/>
    <w:rsid w:val="00446C86"/>
    <w:rsid w:val="004473E4"/>
    <w:rsid w:val="004553B7"/>
    <w:rsid w:val="00456F8E"/>
    <w:rsid w:val="00462DB2"/>
    <w:rsid w:val="004679B6"/>
    <w:rsid w:val="004813CD"/>
    <w:rsid w:val="004836A2"/>
    <w:rsid w:val="00484D12"/>
    <w:rsid w:val="00485A0C"/>
    <w:rsid w:val="00487B87"/>
    <w:rsid w:val="00490777"/>
    <w:rsid w:val="00490FCB"/>
    <w:rsid w:val="00497936"/>
    <w:rsid w:val="004B3790"/>
    <w:rsid w:val="004B51F8"/>
    <w:rsid w:val="004B64EC"/>
    <w:rsid w:val="004D1B97"/>
    <w:rsid w:val="004D68FD"/>
    <w:rsid w:val="004E314B"/>
    <w:rsid w:val="004E47D1"/>
    <w:rsid w:val="00502E0C"/>
    <w:rsid w:val="00515505"/>
    <w:rsid w:val="00516CD4"/>
    <w:rsid w:val="00516DD0"/>
    <w:rsid w:val="00520205"/>
    <w:rsid w:val="00520631"/>
    <w:rsid w:val="00522917"/>
    <w:rsid w:val="00533C44"/>
    <w:rsid w:val="00537500"/>
    <w:rsid w:val="00546695"/>
    <w:rsid w:val="00553819"/>
    <w:rsid w:val="00554B1A"/>
    <w:rsid w:val="00556454"/>
    <w:rsid w:val="00556CD4"/>
    <w:rsid w:val="0056280A"/>
    <w:rsid w:val="00567D5F"/>
    <w:rsid w:val="00570454"/>
    <w:rsid w:val="005727DC"/>
    <w:rsid w:val="005818E0"/>
    <w:rsid w:val="0059246B"/>
    <w:rsid w:val="00593622"/>
    <w:rsid w:val="0059669C"/>
    <w:rsid w:val="005A2DA3"/>
    <w:rsid w:val="005B03AE"/>
    <w:rsid w:val="005B047D"/>
    <w:rsid w:val="005B2451"/>
    <w:rsid w:val="005C0B67"/>
    <w:rsid w:val="005C44EE"/>
    <w:rsid w:val="005E38A6"/>
    <w:rsid w:val="005F0ADA"/>
    <w:rsid w:val="005F1357"/>
    <w:rsid w:val="005F75C5"/>
    <w:rsid w:val="00604131"/>
    <w:rsid w:val="006253F2"/>
    <w:rsid w:val="00633BF6"/>
    <w:rsid w:val="0064032C"/>
    <w:rsid w:val="006407CC"/>
    <w:rsid w:val="00640BEB"/>
    <w:rsid w:val="006475D8"/>
    <w:rsid w:val="0065388C"/>
    <w:rsid w:val="00677AA7"/>
    <w:rsid w:val="00681A70"/>
    <w:rsid w:val="006906AA"/>
    <w:rsid w:val="0069395A"/>
    <w:rsid w:val="00693BA6"/>
    <w:rsid w:val="00695616"/>
    <w:rsid w:val="00695D4E"/>
    <w:rsid w:val="006A060A"/>
    <w:rsid w:val="006A22CC"/>
    <w:rsid w:val="006A27AD"/>
    <w:rsid w:val="006A4F5E"/>
    <w:rsid w:val="006A6B61"/>
    <w:rsid w:val="006A7E3D"/>
    <w:rsid w:val="006B0DE1"/>
    <w:rsid w:val="006B1672"/>
    <w:rsid w:val="006B2B9C"/>
    <w:rsid w:val="006B3C7B"/>
    <w:rsid w:val="006C043A"/>
    <w:rsid w:val="006C55EB"/>
    <w:rsid w:val="006D1043"/>
    <w:rsid w:val="006D1063"/>
    <w:rsid w:val="006D6C7F"/>
    <w:rsid w:val="006D7275"/>
    <w:rsid w:val="006E0B86"/>
    <w:rsid w:val="006E3BE2"/>
    <w:rsid w:val="006E40A7"/>
    <w:rsid w:val="006E5E6A"/>
    <w:rsid w:val="006E7595"/>
    <w:rsid w:val="006E79E5"/>
    <w:rsid w:val="006F782E"/>
    <w:rsid w:val="007016A2"/>
    <w:rsid w:val="00707F75"/>
    <w:rsid w:val="0071699E"/>
    <w:rsid w:val="00716FBE"/>
    <w:rsid w:val="00717369"/>
    <w:rsid w:val="00720815"/>
    <w:rsid w:val="007303C5"/>
    <w:rsid w:val="0073311F"/>
    <w:rsid w:val="00737ED7"/>
    <w:rsid w:val="00740955"/>
    <w:rsid w:val="00752244"/>
    <w:rsid w:val="0075650C"/>
    <w:rsid w:val="007567D8"/>
    <w:rsid w:val="0075777F"/>
    <w:rsid w:val="00762C16"/>
    <w:rsid w:val="00764A90"/>
    <w:rsid w:val="0076750B"/>
    <w:rsid w:val="007745B5"/>
    <w:rsid w:val="007754E5"/>
    <w:rsid w:val="00792579"/>
    <w:rsid w:val="007A07D4"/>
    <w:rsid w:val="007A2723"/>
    <w:rsid w:val="007A50CB"/>
    <w:rsid w:val="007A77E7"/>
    <w:rsid w:val="007B2B1B"/>
    <w:rsid w:val="007B3F21"/>
    <w:rsid w:val="007B7DBD"/>
    <w:rsid w:val="007C1A4D"/>
    <w:rsid w:val="007C30DF"/>
    <w:rsid w:val="007C4CB0"/>
    <w:rsid w:val="007E214D"/>
    <w:rsid w:val="007E3A34"/>
    <w:rsid w:val="007E54F2"/>
    <w:rsid w:val="007F037A"/>
    <w:rsid w:val="007F1CF3"/>
    <w:rsid w:val="007F1FDC"/>
    <w:rsid w:val="007F7215"/>
    <w:rsid w:val="007F784E"/>
    <w:rsid w:val="00825800"/>
    <w:rsid w:val="00831AA9"/>
    <w:rsid w:val="00835E14"/>
    <w:rsid w:val="00842318"/>
    <w:rsid w:val="00853EBE"/>
    <w:rsid w:val="00856ED2"/>
    <w:rsid w:val="00881B72"/>
    <w:rsid w:val="00887B13"/>
    <w:rsid w:val="008A37D1"/>
    <w:rsid w:val="008B0213"/>
    <w:rsid w:val="008C18A0"/>
    <w:rsid w:val="008D1513"/>
    <w:rsid w:val="008E5A8E"/>
    <w:rsid w:val="0090479F"/>
    <w:rsid w:val="009077F1"/>
    <w:rsid w:val="00910AF5"/>
    <w:rsid w:val="00925FE3"/>
    <w:rsid w:val="00926D1E"/>
    <w:rsid w:val="0093557A"/>
    <w:rsid w:val="00935FEF"/>
    <w:rsid w:val="00943D3B"/>
    <w:rsid w:val="0096175D"/>
    <w:rsid w:val="00961BB3"/>
    <w:rsid w:val="00977830"/>
    <w:rsid w:val="00982DA6"/>
    <w:rsid w:val="00983446"/>
    <w:rsid w:val="00985114"/>
    <w:rsid w:val="00987FC8"/>
    <w:rsid w:val="009930EE"/>
    <w:rsid w:val="00995122"/>
    <w:rsid w:val="00997553"/>
    <w:rsid w:val="009A0787"/>
    <w:rsid w:val="009A45C0"/>
    <w:rsid w:val="009A491A"/>
    <w:rsid w:val="009A79C3"/>
    <w:rsid w:val="009B077A"/>
    <w:rsid w:val="009B336B"/>
    <w:rsid w:val="009B6AB8"/>
    <w:rsid w:val="009C25C0"/>
    <w:rsid w:val="009C4794"/>
    <w:rsid w:val="009D2E47"/>
    <w:rsid w:val="009D6789"/>
    <w:rsid w:val="009E08BA"/>
    <w:rsid w:val="009E47FC"/>
    <w:rsid w:val="009E6FA4"/>
    <w:rsid w:val="009F075A"/>
    <w:rsid w:val="00A01AB4"/>
    <w:rsid w:val="00A066F6"/>
    <w:rsid w:val="00A1188B"/>
    <w:rsid w:val="00A26421"/>
    <w:rsid w:val="00A32B18"/>
    <w:rsid w:val="00A36551"/>
    <w:rsid w:val="00A37997"/>
    <w:rsid w:val="00A45C2D"/>
    <w:rsid w:val="00A662D3"/>
    <w:rsid w:val="00A66888"/>
    <w:rsid w:val="00A741C4"/>
    <w:rsid w:val="00A742F9"/>
    <w:rsid w:val="00A75F07"/>
    <w:rsid w:val="00A90357"/>
    <w:rsid w:val="00A93214"/>
    <w:rsid w:val="00AA5150"/>
    <w:rsid w:val="00AA595F"/>
    <w:rsid w:val="00AB167E"/>
    <w:rsid w:val="00AB2A86"/>
    <w:rsid w:val="00AB4BAD"/>
    <w:rsid w:val="00AC3934"/>
    <w:rsid w:val="00AC615E"/>
    <w:rsid w:val="00AC644D"/>
    <w:rsid w:val="00AD0FCD"/>
    <w:rsid w:val="00AE1B9A"/>
    <w:rsid w:val="00AE3CB2"/>
    <w:rsid w:val="00AF4217"/>
    <w:rsid w:val="00AF4609"/>
    <w:rsid w:val="00AF619A"/>
    <w:rsid w:val="00AF79BC"/>
    <w:rsid w:val="00B1252D"/>
    <w:rsid w:val="00B13009"/>
    <w:rsid w:val="00B166FB"/>
    <w:rsid w:val="00B23F70"/>
    <w:rsid w:val="00B26271"/>
    <w:rsid w:val="00B440DB"/>
    <w:rsid w:val="00B44C3A"/>
    <w:rsid w:val="00B45450"/>
    <w:rsid w:val="00B47A06"/>
    <w:rsid w:val="00B5107F"/>
    <w:rsid w:val="00B5590A"/>
    <w:rsid w:val="00B56641"/>
    <w:rsid w:val="00B577F9"/>
    <w:rsid w:val="00B60E14"/>
    <w:rsid w:val="00B62BE1"/>
    <w:rsid w:val="00B64BB6"/>
    <w:rsid w:val="00B65B5C"/>
    <w:rsid w:val="00B812EF"/>
    <w:rsid w:val="00B93811"/>
    <w:rsid w:val="00B96853"/>
    <w:rsid w:val="00B97477"/>
    <w:rsid w:val="00BA5981"/>
    <w:rsid w:val="00BC064E"/>
    <w:rsid w:val="00BC746B"/>
    <w:rsid w:val="00BD2811"/>
    <w:rsid w:val="00BD67EE"/>
    <w:rsid w:val="00BE2DBC"/>
    <w:rsid w:val="00BE3331"/>
    <w:rsid w:val="00BE3ECF"/>
    <w:rsid w:val="00BE69E0"/>
    <w:rsid w:val="00BF1C0F"/>
    <w:rsid w:val="00C04ED9"/>
    <w:rsid w:val="00C12112"/>
    <w:rsid w:val="00C12522"/>
    <w:rsid w:val="00C1452C"/>
    <w:rsid w:val="00C2436D"/>
    <w:rsid w:val="00C326C5"/>
    <w:rsid w:val="00C43D43"/>
    <w:rsid w:val="00C476E7"/>
    <w:rsid w:val="00C52B0B"/>
    <w:rsid w:val="00C6036E"/>
    <w:rsid w:val="00C629F1"/>
    <w:rsid w:val="00C715CD"/>
    <w:rsid w:val="00C737EA"/>
    <w:rsid w:val="00C85867"/>
    <w:rsid w:val="00C85DF1"/>
    <w:rsid w:val="00C87E62"/>
    <w:rsid w:val="00C90C5D"/>
    <w:rsid w:val="00CA322D"/>
    <w:rsid w:val="00CB017C"/>
    <w:rsid w:val="00CB5B5C"/>
    <w:rsid w:val="00CB5BDE"/>
    <w:rsid w:val="00CB7353"/>
    <w:rsid w:val="00CC454F"/>
    <w:rsid w:val="00CD0FDC"/>
    <w:rsid w:val="00CE0205"/>
    <w:rsid w:val="00CE6522"/>
    <w:rsid w:val="00CF0609"/>
    <w:rsid w:val="00D00643"/>
    <w:rsid w:val="00D01979"/>
    <w:rsid w:val="00D02168"/>
    <w:rsid w:val="00D05314"/>
    <w:rsid w:val="00D05FAC"/>
    <w:rsid w:val="00D33727"/>
    <w:rsid w:val="00D34D95"/>
    <w:rsid w:val="00D35FF2"/>
    <w:rsid w:val="00D46994"/>
    <w:rsid w:val="00D56EBF"/>
    <w:rsid w:val="00D74B6E"/>
    <w:rsid w:val="00D915D2"/>
    <w:rsid w:val="00D9489D"/>
    <w:rsid w:val="00D969EA"/>
    <w:rsid w:val="00D96B85"/>
    <w:rsid w:val="00D971FD"/>
    <w:rsid w:val="00D97CB1"/>
    <w:rsid w:val="00D97F4B"/>
    <w:rsid w:val="00DA3259"/>
    <w:rsid w:val="00DA777D"/>
    <w:rsid w:val="00DB745B"/>
    <w:rsid w:val="00DC4C4D"/>
    <w:rsid w:val="00DC58D4"/>
    <w:rsid w:val="00DC7926"/>
    <w:rsid w:val="00DD09A8"/>
    <w:rsid w:val="00DD0DE5"/>
    <w:rsid w:val="00DD2A1E"/>
    <w:rsid w:val="00DD5CB5"/>
    <w:rsid w:val="00DD6004"/>
    <w:rsid w:val="00DD7496"/>
    <w:rsid w:val="00DD789F"/>
    <w:rsid w:val="00DE2E69"/>
    <w:rsid w:val="00DE7D1E"/>
    <w:rsid w:val="00E029B7"/>
    <w:rsid w:val="00E05642"/>
    <w:rsid w:val="00E15003"/>
    <w:rsid w:val="00E1556A"/>
    <w:rsid w:val="00E206F1"/>
    <w:rsid w:val="00E37B54"/>
    <w:rsid w:val="00E41549"/>
    <w:rsid w:val="00E41A1C"/>
    <w:rsid w:val="00E42AE0"/>
    <w:rsid w:val="00E4789F"/>
    <w:rsid w:val="00E51DAA"/>
    <w:rsid w:val="00E538DB"/>
    <w:rsid w:val="00E53BC6"/>
    <w:rsid w:val="00E54916"/>
    <w:rsid w:val="00E75ADE"/>
    <w:rsid w:val="00E80145"/>
    <w:rsid w:val="00E81A99"/>
    <w:rsid w:val="00E826AF"/>
    <w:rsid w:val="00E92595"/>
    <w:rsid w:val="00E9388C"/>
    <w:rsid w:val="00EA6687"/>
    <w:rsid w:val="00EA7184"/>
    <w:rsid w:val="00EB47FF"/>
    <w:rsid w:val="00ED227F"/>
    <w:rsid w:val="00EF49A8"/>
    <w:rsid w:val="00EF4E92"/>
    <w:rsid w:val="00EF594C"/>
    <w:rsid w:val="00F01008"/>
    <w:rsid w:val="00F02623"/>
    <w:rsid w:val="00F106B8"/>
    <w:rsid w:val="00F1511D"/>
    <w:rsid w:val="00F22D8E"/>
    <w:rsid w:val="00F35058"/>
    <w:rsid w:val="00F40292"/>
    <w:rsid w:val="00F40DB3"/>
    <w:rsid w:val="00F45472"/>
    <w:rsid w:val="00F45B70"/>
    <w:rsid w:val="00F5226F"/>
    <w:rsid w:val="00F573DA"/>
    <w:rsid w:val="00F5790B"/>
    <w:rsid w:val="00F86C5A"/>
    <w:rsid w:val="00F93ADC"/>
    <w:rsid w:val="00FA3CC2"/>
    <w:rsid w:val="00FB0AC2"/>
    <w:rsid w:val="00FB3D76"/>
    <w:rsid w:val="00FB4EFF"/>
    <w:rsid w:val="00FC2C00"/>
    <w:rsid w:val="00FD6054"/>
    <w:rsid w:val="00FE1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B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90</Words>
  <Characters>513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14</cp:revision>
  <cp:lastPrinted>2021-01-25T06:01:00Z</cp:lastPrinted>
  <dcterms:created xsi:type="dcterms:W3CDTF">2021-01-21T05:00:00Z</dcterms:created>
  <dcterms:modified xsi:type="dcterms:W3CDTF">2021-01-25T06:02:00Z</dcterms:modified>
</cp:coreProperties>
</file>